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76FD" w14:textId="77777777" w:rsidR="00EC01E4" w:rsidRDefault="00403157">
      <w:r>
        <w:rPr>
          <w:noProof/>
        </w:rPr>
        <w:drawing>
          <wp:inline distT="0" distB="0" distL="0" distR="0" wp14:anchorId="71CE709D" wp14:editId="17C32076">
            <wp:extent cx="5756910" cy="21329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524F" w14:textId="77777777" w:rsidR="006A3994" w:rsidRDefault="006A3994"/>
    <w:p w14:paraId="5E196D64" w14:textId="77777777" w:rsidR="006A3994" w:rsidRDefault="006A3994"/>
    <w:p w14:paraId="727200DF" w14:textId="1EEBF8B0" w:rsidR="006A3994" w:rsidRPr="006A3994" w:rsidRDefault="006A3994" w:rsidP="006A3994">
      <w:pPr>
        <w:textAlignment w:val="baseline"/>
        <w:outlineLvl w:val="5"/>
        <w:rPr>
          <w:rFonts w:ascii="Arial" w:eastAsia="Times New Roman" w:hAnsi="Arial" w:cs="Arial"/>
          <w:b/>
          <w:bCs/>
          <w:color w:val="5B9BD5" w:themeColor="accent5"/>
          <w:sz w:val="60"/>
          <w:szCs w:val="60"/>
          <w:lang w:val="de-AT"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3994">
        <w:rPr>
          <w:rFonts w:ascii="Arial" w:eastAsia="Times New Roman" w:hAnsi="Arial" w:cs="Arial"/>
          <w:b/>
          <w:bCs/>
          <w:color w:val="000000"/>
          <w:sz w:val="60"/>
          <w:szCs w:val="60"/>
          <w:lang w:val="de-AT" w:eastAsia="de-DE"/>
        </w:rPr>
        <w:br/>
      </w:r>
      <w:r w:rsidRPr="006A3994">
        <w:rPr>
          <w:rFonts w:ascii="Arial" w:eastAsia="Times New Roman" w:hAnsi="Arial" w:cs="Arial"/>
          <w:b/>
          <w:bCs/>
          <w:color w:val="5B9BD5" w:themeColor="accent5"/>
          <w:sz w:val="60"/>
          <w:szCs w:val="60"/>
          <w:lang w:val="de-AT"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Inhalte</w:t>
      </w:r>
      <w:r>
        <w:rPr>
          <w:rFonts w:ascii="Arial" w:eastAsia="Times New Roman" w:hAnsi="Arial" w:cs="Arial"/>
          <w:b/>
          <w:bCs/>
          <w:color w:val="5B9BD5" w:themeColor="accent5"/>
          <w:sz w:val="60"/>
          <w:szCs w:val="60"/>
          <w:lang w:val="de-AT"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des Seminars</w:t>
      </w:r>
    </w:p>
    <w:p w14:paraId="1C12D36B" w14:textId="77777777" w:rsidR="006A3994" w:rsidRPr="006A3994" w:rsidRDefault="006A3994" w:rsidP="006A3994">
      <w:pPr>
        <w:textAlignment w:val="baseline"/>
        <w:outlineLvl w:val="5"/>
        <w:rPr>
          <w:rFonts w:ascii="Arial" w:eastAsia="Times New Roman" w:hAnsi="Arial" w:cs="Arial"/>
          <w:b/>
          <w:bCs/>
          <w:color w:val="5B9BD5" w:themeColor="accent5"/>
          <w:sz w:val="60"/>
          <w:szCs w:val="60"/>
          <w:lang w:val="de-AT"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A98600D" w14:textId="77777777" w:rsidR="006A3994" w:rsidRPr="006A3994" w:rsidRDefault="006A3994" w:rsidP="006A3994">
      <w:p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Theorie - praktische Übung - Anwendung im Leben</w:t>
      </w:r>
    </w:p>
    <w:p w14:paraId="1ACC87C9" w14:textId="77777777" w:rsidR="006A3994" w:rsidRPr="006A3994" w:rsidRDefault="006A3994" w:rsidP="006A3994">
      <w:p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2A9A212" w14:textId="77777777" w:rsidR="006A3994" w:rsidRPr="006A3994" w:rsidRDefault="006A3994" w:rsidP="006A3994">
      <w:p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14:paraId="20BB7418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Beziehungsmuster, eigene und fremde </w:t>
      </w:r>
    </w:p>
    <w:p w14:paraId="18CA7AEC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261713E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Beziehungsdynamik, verstehen und beeinflussen </w:t>
      </w:r>
    </w:p>
    <w:p w14:paraId="199DE374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F423E06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gelingende Kommunikation </w:t>
      </w:r>
    </w:p>
    <w:p w14:paraId="76EF38DE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B52589A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Glaubenssätze transformieren </w:t>
      </w:r>
    </w:p>
    <w:p w14:paraId="202DBE49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11DDF7E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Egoanteile, limitierend &amp; fördernd</w:t>
      </w:r>
    </w:p>
    <w:p w14:paraId="42AC7078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213AC8E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​Weibliche Polarität als </w:t>
      </w:r>
      <w:proofErr w:type="spellStart"/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Gamechanger</w:t>
      </w:r>
      <w:proofErr w:type="spellEnd"/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14:paraId="4133A2CC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7CF9DE1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Match und </w:t>
      </w:r>
      <w:proofErr w:type="spellStart"/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Mismatch</w:t>
      </w:r>
      <w:proofErr w:type="spellEnd"/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erkennen </w:t>
      </w:r>
    </w:p>
    <w:p w14:paraId="1AEEC217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2E86F7E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Traumpartnerprofil-Erstellung </w:t>
      </w:r>
    </w:p>
    <w:p w14:paraId="7E0A821E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A0A1BCC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Manifestation</w:t>
      </w:r>
    </w:p>
    <w:p w14:paraId="3DD0BF97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0D957F3" w14:textId="77777777" w:rsidR="006A3994" w:rsidRPr="006A3994" w:rsidRDefault="006A3994" w:rsidP="006A399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Mindset - Check​</w:t>
      </w:r>
    </w:p>
    <w:p w14:paraId="4D0FBBE6" w14:textId="77777777" w:rsidR="006A3994" w:rsidRPr="006A3994" w:rsidRDefault="006A3994" w:rsidP="006A3994">
      <w:p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​</w:t>
      </w:r>
    </w:p>
    <w:p w14:paraId="63B37474" w14:textId="77777777" w:rsidR="006A3994" w:rsidRPr="006A3994" w:rsidRDefault="006A3994" w:rsidP="006A3994">
      <w:p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FA8505A" w14:textId="77777777" w:rsidR="006A3994" w:rsidRPr="006A3994" w:rsidRDefault="006A3994" w:rsidP="006A3994">
      <w:pPr>
        <w:textAlignment w:val="baseline"/>
        <w:rPr>
          <w:rFonts w:ascii="Arial" w:eastAsia="Times New Roman" w:hAnsi="Arial" w:cs="Arial"/>
          <w:color w:val="5B9BD5" w:themeColor="accent5"/>
          <w:sz w:val="23"/>
          <w:szCs w:val="23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A3994">
        <w:rPr>
          <w:rFonts w:ascii="Arial" w:eastAsia="Times New Roman" w:hAnsi="Arial" w:cs="Arial"/>
          <w:color w:val="5B9BD5" w:themeColor="accent5"/>
          <w:sz w:val="23"/>
          <w:szCs w:val="23"/>
          <w:bdr w:val="none" w:sz="0" w:space="0" w:color="auto" w:frame="1"/>
          <w:lang w:val="de-AT"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​</w:t>
      </w:r>
    </w:p>
    <w:p w14:paraId="11522B90" w14:textId="77777777" w:rsidR="006A3994" w:rsidRPr="006A3994" w:rsidRDefault="006A3994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763916A" w14:textId="77777777" w:rsidR="00B5080F" w:rsidRDefault="00B5080F"/>
    <w:sectPr w:rsidR="00B5080F" w:rsidSect="005E7F1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77FD9"/>
    <w:multiLevelType w:val="multilevel"/>
    <w:tmpl w:val="02E8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4"/>
    <w:rsid w:val="00403157"/>
    <w:rsid w:val="004C745F"/>
    <w:rsid w:val="005E7F1C"/>
    <w:rsid w:val="006A3994"/>
    <w:rsid w:val="00B5080F"/>
    <w:rsid w:val="00CB0CE4"/>
    <w:rsid w:val="00D152DB"/>
    <w:rsid w:val="00EA1C8B"/>
    <w:rsid w:val="00EC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A8286"/>
  <w14:defaultImageDpi w14:val="32767"/>
  <w15:chartTrackingRefBased/>
  <w15:docId w15:val="{1B7DEE22-4200-664C-B03D-CCE2261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6">
    <w:name w:val="heading 6"/>
    <w:basedOn w:val="Standard"/>
    <w:link w:val="berschrift6Zchn"/>
    <w:uiPriority w:val="9"/>
    <w:qFormat/>
    <w:rsid w:val="006A3994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uiPriority w:val="9"/>
    <w:rsid w:val="006A3994"/>
    <w:rPr>
      <w:rFonts w:ascii="Times New Roman" w:eastAsia="Times New Roman" w:hAnsi="Times New Roman" w:cs="Times New Roman"/>
      <w:b/>
      <w:bCs/>
      <w:sz w:val="15"/>
      <w:szCs w:val="15"/>
      <w:lang w:val="de-AT" w:eastAsia="de-DE"/>
    </w:rPr>
  </w:style>
  <w:style w:type="paragraph" w:customStyle="1" w:styleId="font8">
    <w:name w:val="font_8"/>
    <w:basedOn w:val="Standard"/>
    <w:rsid w:val="006A39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customStyle="1" w:styleId="wixui-rich-texttext">
    <w:name w:val="wixui-rich-text__text"/>
    <w:basedOn w:val="Absatz-Standardschriftart"/>
    <w:rsid w:val="006A3994"/>
  </w:style>
  <w:style w:type="character" w:customStyle="1" w:styleId="apple-converted-space">
    <w:name w:val="apple-converted-space"/>
    <w:basedOn w:val="Absatz-Standardschriftart"/>
    <w:rsid w:val="006A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ia/Library/Group%20Containers/UBF8T346G9.Office/User%20Content.localized/Templates.localized/Patricia%20Saidler%20Word%20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Patricia Saidler Word Vorlage.dotx</Template>
  <TotalTime>0</TotalTime>
  <Pages>1</Pages>
  <Words>64</Words>
  <Characters>334</Characters>
  <Application>Microsoft Office Word</Application>
  <DocSecurity>0</DocSecurity>
  <Lines>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Saidler</dc:creator>
  <cp:keywords/>
  <dc:description/>
  <cp:lastModifiedBy>Patricia Saidler</cp:lastModifiedBy>
  <cp:revision>1</cp:revision>
  <dcterms:created xsi:type="dcterms:W3CDTF">2026-02-04T17:36:00Z</dcterms:created>
  <dcterms:modified xsi:type="dcterms:W3CDTF">2026-02-04T17:38:00Z</dcterms:modified>
</cp:coreProperties>
</file>